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56D6" w14:textId="77777777" w:rsidR="00872D91" w:rsidRPr="000955BE" w:rsidRDefault="00872D91" w:rsidP="00872D91">
      <w:pPr>
        <w:jc w:val="both"/>
        <w:rPr>
          <w:rFonts w:ascii="Arial" w:hAnsi="Arial" w:cs="Arial"/>
          <w:sz w:val="20"/>
        </w:rPr>
      </w:pPr>
    </w:p>
    <w:p w14:paraId="3FF73D36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0AF428EC" w14:textId="77777777" w:rsidR="00872D91" w:rsidRPr="000955BE" w:rsidRDefault="00872D91" w:rsidP="00872D91">
      <w:pPr>
        <w:jc w:val="both"/>
        <w:rPr>
          <w:rFonts w:ascii="Arial" w:hAnsi="Arial" w:cs="Arial"/>
          <w:sz w:val="20"/>
        </w:rPr>
      </w:pPr>
    </w:p>
    <w:p w14:paraId="049C0FBD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  <w:r w:rsidRPr="00872D91">
        <w:rPr>
          <w:rFonts w:ascii="Arial" w:hAnsi="Arial" w:cs="Arial"/>
          <w:sz w:val="20"/>
        </w:rPr>
        <w:t>Kärntner Orientierungslaufverband</w:t>
      </w:r>
    </w:p>
    <w:p w14:paraId="0A64D045" w14:textId="10FD2B61" w:rsidR="00872D91" w:rsidRDefault="00872D91" w:rsidP="00872D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z.H. </w:t>
      </w:r>
      <w:r w:rsidRPr="00872D91">
        <w:rPr>
          <w:rFonts w:ascii="Arial" w:hAnsi="Arial" w:cs="Arial"/>
          <w:sz w:val="20"/>
        </w:rPr>
        <w:t>DI Dr. Josef Polster</w:t>
      </w:r>
      <w:r w:rsidRPr="00872D91">
        <w:rPr>
          <w:rFonts w:ascii="Arial" w:hAnsi="Arial" w:cs="Arial"/>
          <w:sz w:val="20"/>
        </w:rPr>
        <w:br/>
        <w:t>Robert Stolz Str. 8</w:t>
      </w:r>
      <w:r w:rsidRPr="00872D91">
        <w:rPr>
          <w:rFonts w:ascii="Arial" w:hAnsi="Arial" w:cs="Arial"/>
          <w:sz w:val="20"/>
        </w:rPr>
        <w:br/>
        <w:t>A-9800 Spittal an der Drau</w:t>
      </w:r>
    </w:p>
    <w:p w14:paraId="58968B7B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2271D22A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54B06CFE" w14:textId="77777777" w:rsidR="007563E6" w:rsidRPr="0040065E" w:rsidRDefault="007563E6" w:rsidP="00872D91">
      <w:pPr>
        <w:jc w:val="both"/>
        <w:rPr>
          <w:rFonts w:ascii="Arial" w:hAnsi="Arial" w:cs="Arial"/>
          <w:sz w:val="20"/>
        </w:rPr>
      </w:pPr>
    </w:p>
    <w:p w14:paraId="03985EFE" w14:textId="6F7EB612" w:rsidR="00872D91" w:rsidRPr="0040065E" w:rsidRDefault="00A30406" w:rsidP="00872D91">
      <w:pPr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</w:t>
      </w:r>
      <w:proofErr w:type="spellEnd"/>
      <w:r w:rsidR="00872D91" w:rsidRPr="0040065E">
        <w:rPr>
          <w:rFonts w:ascii="Arial" w:hAnsi="Arial" w:cs="Arial"/>
          <w:sz w:val="20"/>
        </w:rPr>
        <w:t xml:space="preserve">, </w:t>
      </w:r>
      <w:r w:rsidR="00872D91">
        <w:rPr>
          <w:rFonts w:ascii="Arial" w:hAnsi="Arial" w:cs="Arial"/>
          <w:sz w:val="20"/>
          <w:lang w:val="de-AT"/>
        </w:rPr>
        <w:fldChar w:fldCharType="begin"/>
      </w:r>
      <w:r w:rsidR="00872D91">
        <w:rPr>
          <w:rFonts w:ascii="Arial" w:hAnsi="Arial" w:cs="Arial"/>
          <w:sz w:val="20"/>
          <w:lang w:val="de-AT"/>
        </w:rPr>
        <w:instrText xml:space="preserve"> TIME \@ "dd. MMMM yyyy" </w:instrText>
      </w:r>
      <w:r w:rsidR="00872D91">
        <w:rPr>
          <w:rFonts w:ascii="Arial" w:hAnsi="Arial" w:cs="Arial"/>
          <w:sz w:val="20"/>
          <w:lang w:val="de-AT"/>
        </w:rPr>
        <w:fldChar w:fldCharType="separate"/>
      </w:r>
      <w:r w:rsidR="0053780B">
        <w:rPr>
          <w:rFonts w:ascii="Arial" w:hAnsi="Arial" w:cs="Arial"/>
          <w:noProof/>
          <w:sz w:val="20"/>
          <w:lang w:val="de-AT"/>
        </w:rPr>
        <w:t>02. März 2025</w:t>
      </w:r>
      <w:r w:rsidR="00872D91">
        <w:rPr>
          <w:rFonts w:ascii="Arial" w:hAnsi="Arial" w:cs="Arial"/>
          <w:sz w:val="20"/>
          <w:lang w:val="de-AT"/>
        </w:rPr>
        <w:fldChar w:fldCharType="end"/>
      </w:r>
    </w:p>
    <w:p w14:paraId="0780DF90" w14:textId="77777777" w:rsidR="00872D91" w:rsidRPr="0040065E" w:rsidRDefault="00872D91" w:rsidP="00872D91">
      <w:pPr>
        <w:jc w:val="both"/>
        <w:rPr>
          <w:rFonts w:ascii="Arial" w:hAnsi="Arial" w:cs="Arial"/>
          <w:sz w:val="20"/>
        </w:rPr>
      </w:pPr>
    </w:p>
    <w:p w14:paraId="760D4E02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60DCF20E" w14:textId="77777777" w:rsidR="007563E6" w:rsidRPr="0040065E" w:rsidRDefault="007563E6" w:rsidP="00872D91">
      <w:pPr>
        <w:jc w:val="both"/>
        <w:rPr>
          <w:rFonts w:ascii="Arial" w:hAnsi="Arial" w:cs="Arial"/>
          <w:sz w:val="20"/>
        </w:rPr>
      </w:pPr>
    </w:p>
    <w:p w14:paraId="7776937E" w14:textId="198D7F36" w:rsidR="00872D91" w:rsidRDefault="00872D91" w:rsidP="00872D91">
      <w:pPr>
        <w:pStyle w:val="berschrif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Rechnung </w:t>
      </w:r>
      <w:proofErr w:type="spellStart"/>
      <w:r w:rsidR="00A30406">
        <w:rPr>
          <w:rFonts w:ascii="Arial" w:hAnsi="Arial" w:cs="Arial"/>
          <w:sz w:val="20"/>
        </w:rPr>
        <w:t>xxxxxxxxxx</w:t>
      </w:r>
      <w:proofErr w:type="spellEnd"/>
    </w:p>
    <w:p w14:paraId="1B0530DA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24A28116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1E0BB42B" w14:textId="77777777" w:rsidR="007563E6" w:rsidRPr="00DE12F2" w:rsidRDefault="007563E6" w:rsidP="00872D91">
      <w:pPr>
        <w:jc w:val="both"/>
        <w:rPr>
          <w:rFonts w:ascii="Arial" w:hAnsi="Arial" w:cs="Arial"/>
          <w:sz w:val="20"/>
        </w:rPr>
      </w:pPr>
    </w:p>
    <w:p w14:paraId="093EE430" w14:textId="2223F5E0" w:rsidR="00872D91" w:rsidRDefault="00872D91" w:rsidP="00872D91">
      <w:pPr>
        <w:jc w:val="both"/>
        <w:rPr>
          <w:rFonts w:ascii="Arial" w:hAnsi="Arial" w:cs="Arial"/>
          <w:sz w:val="20"/>
        </w:rPr>
      </w:pPr>
      <w:r w:rsidRPr="00DE12F2">
        <w:rPr>
          <w:rFonts w:ascii="Arial" w:hAnsi="Arial" w:cs="Arial"/>
          <w:sz w:val="20"/>
        </w:rPr>
        <w:t xml:space="preserve">Für </w:t>
      </w:r>
      <w:r>
        <w:rPr>
          <w:rFonts w:ascii="Arial" w:hAnsi="Arial" w:cs="Arial"/>
          <w:sz w:val="20"/>
        </w:rPr>
        <w:t>die im Jahr 202</w:t>
      </w:r>
      <w:r w:rsidR="00A3040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durch den</w:t>
      </w:r>
      <w:r w:rsidRPr="00DE12F2">
        <w:rPr>
          <w:rFonts w:ascii="Arial" w:hAnsi="Arial" w:cs="Arial"/>
          <w:sz w:val="20"/>
        </w:rPr>
        <w:t xml:space="preserve"> </w:t>
      </w:r>
      <w:r w:rsidR="00A30406">
        <w:rPr>
          <w:rFonts w:ascii="Arial" w:hAnsi="Arial" w:cs="Arial"/>
          <w:sz w:val="20"/>
        </w:rPr>
        <w:t xml:space="preserve">Verein </w:t>
      </w:r>
      <w:proofErr w:type="spellStart"/>
      <w:r w:rsidR="00A30406">
        <w:rPr>
          <w:rFonts w:ascii="Arial" w:hAnsi="Arial" w:cs="Arial"/>
          <w:sz w:val="20"/>
        </w:rPr>
        <w:t>xxxxxxxxx</w:t>
      </w:r>
      <w:proofErr w:type="spellEnd"/>
      <w:r w:rsidRPr="00DE12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erbrachte Werkleistung wird laut Vereinbarung wie folgt verrechnet</w:t>
      </w:r>
      <w:r w:rsidRPr="00DE12F2">
        <w:rPr>
          <w:rFonts w:ascii="Arial" w:hAnsi="Arial" w:cs="Arial"/>
          <w:sz w:val="20"/>
        </w:rPr>
        <w:t>:</w:t>
      </w:r>
    </w:p>
    <w:p w14:paraId="4CC4CBF2" w14:textId="77777777" w:rsidR="00872D91" w:rsidRDefault="00872D91" w:rsidP="00872D91">
      <w:pPr>
        <w:jc w:val="both"/>
        <w:rPr>
          <w:rFonts w:ascii="Arial" w:hAnsi="Arial" w:cs="Arial"/>
          <w:b/>
          <w:sz w:val="20"/>
        </w:rPr>
      </w:pPr>
    </w:p>
    <w:p w14:paraId="63660DFB" w14:textId="77777777" w:rsidR="007563E6" w:rsidRDefault="007563E6" w:rsidP="00872D91">
      <w:pPr>
        <w:jc w:val="both"/>
        <w:rPr>
          <w:rFonts w:ascii="Arial" w:hAnsi="Arial" w:cs="Arial"/>
          <w:b/>
          <w:sz w:val="20"/>
        </w:rPr>
      </w:pPr>
    </w:p>
    <w:p w14:paraId="3D2E2070" w14:textId="1F4B9C2D" w:rsidR="00A30406" w:rsidRDefault="00A30406" w:rsidP="00872D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Pos.</w:t>
      </w:r>
      <w:r>
        <w:rPr>
          <w:rFonts w:ascii="Arial" w:hAnsi="Arial" w:cs="Arial"/>
          <w:b/>
          <w:sz w:val="20"/>
        </w:rPr>
        <w:tab/>
        <w:t>Leistung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Detail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Zeitraum</w:t>
      </w:r>
      <w:r>
        <w:rPr>
          <w:rFonts w:ascii="Arial" w:hAnsi="Arial" w:cs="Arial"/>
          <w:b/>
          <w:sz w:val="20"/>
        </w:rPr>
        <w:tab/>
        <w:t>Entgelt</w:t>
      </w:r>
      <w:r>
        <w:rPr>
          <w:rFonts w:ascii="Arial" w:hAnsi="Arial" w:cs="Arial"/>
          <w:b/>
          <w:sz w:val="20"/>
        </w:rPr>
        <w:tab/>
        <w:t>Zusatztext</w:t>
      </w:r>
    </w:p>
    <w:p w14:paraId="5D6F89AA" w14:textId="7829A2E2" w:rsidR="00A30406" w:rsidRPr="00A30406" w:rsidRDefault="00A30406" w:rsidP="00872D91">
      <w:pPr>
        <w:jc w:val="both"/>
        <w:rPr>
          <w:rFonts w:ascii="Arial" w:hAnsi="Arial" w:cs="Arial"/>
          <w:bCs/>
          <w:sz w:val="20"/>
        </w:rPr>
      </w:pPr>
      <w:r w:rsidRPr="00A30406">
        <w:rPr>
          <w:rFonts w:ascii="Arial" w:hAnsi="Arial" w:cs="Arial"/>
          <w:bCs/>
          <w:sz w:val="20"/>
        </w:rPr>
        <w:t>1</w:t>
      </w:r>
      <w:r w:rsidRPr="00A30406">
        <w:rPr>
          <w:rFonts w:ascii="Arial" w:hAnsi="Arial" w:cs="Arial"/>
          <w:bCs/>
          <w:sz w:val="20"/>
        </w:rPr>
        <w:tab/>
        <w:t>Durchführung von Trainings</w:t>
      </w:r>
      <w:r w:rsidRPr="00A30406">
        <w:rPr>
          <w:rFonts w:ascii="Arial" w:hAnsi="Arial" w:cs="Arial"/>
          <w:bCs/>
          <w:sz w:val="20"/>
        </w:rPr>
        <w:tab/>
      </w:r>
      <w:proofErr w:type="spellStart"/>
      <w:r w:rsidRPr="00A30406">
        <w:rPr>
          <w:rFonts w:ascii="Arial" w:hAnsi="Arial" w:cs="Arial"/>
          <w:bCs/>
          <w:sz w:val="20"/>
        </w:rPr>
        <w:t>3x</w:t>
      </w:r>
      <w:proofErr w:type="spellEnd"/>
      <w:r w:rsidRPr="00A30406">
        <w:rPr>
          <w:rFonts w:ascii="Arial" w:hAnsi="Arial" w:cs="Arial"/>
          <w:bCs/>
          <w:sz w:val="20"/>
        </w:rPr>
        <w:t xml:space="preserve"> </w:t>
      </w:r>
      <w:proofErr w:type="spellStart"/>
      <w:r w:rsidRPr="00A30406">
        <w:rPr>
          <w:rFonts w:ascii="Arial" w:hAnsi="Arial" w:cs="Arial"/>
          <w:bCs/>
          <w:sz w:val="20"/>
        </w:rPr>
        <w:t>print</w:t>
      </w:r>
      <w:proofErr w:type="spellEnd"/>
      <w:r w:rsidRPr="00A30406">
        <w:rPr>
          <w:rFonts w:ascii="Arial" w:hAnsi="Arial" w:cs="Arial"/>
          <w:bCs/>
          <w:sz w:val="20"/>
        </w:rPr>
        <w:t xml:space="preserve"> &amp; </w:t>
      </w:r>
      <w:proofErr w:type="spellStart"/>
      <w:r w:rsidRPr="00A30406">
        <w:rPr>
          <w:rFonts w:ascii="Arial" w:hAnsi="Arial" w:cs="Arial"/>
          <w:bCs/>
          <w:sz w:val="20"/>
        </w:rPr>
        <w:t>train</w:t>
      </w:r>
      <w:proofErr w:type="spellEnd"/>
      <w:r w:rsidRPr="00A30406">
        <w:rPr>
          <w:rFonts w:ascii="Arial" w:hAnsi="Arial" w:cs="Arial"/>
          <w:bCs/>
          <w:sz w:val="20"/>
        </w:rPr>
        <w:tab/>
      </w:r>
      <w:r w:rsidRPr="00A30406">
        <w:rPr>
          <w:rFonts w:ascii="Arial" w:hAnsi="Arial" w:cs="Arial"/>
          <w:bCs/>
          <w:sz w:val="20"/>
        </w:rPr>
        <w:tab/>
        <w:t>03-06/2025</w:t>
      </w:r>
      <w:r w:rsidRPr="00A30406">
        <w:rPr>
          <w:rFonts w:ascii="Arial" w:hAnsi="Arial" w:cs="Arial"/>
          <w:bCs/>
          <w:sz w:val="20"/>
        </w:rPr>
        <w:tab/>
        <w:t>360,-</w:t>
      </w:r>
      <w:r w:rsidRPr="00A30406">
        <w:rPr>
          <w:rFonts w:ascii="Arial" w:hAnsi="Arial" w:cs="Arial"/>
          <w:bCs/>
          <w:sz w:val="20"/>
        </w:rPr>
        <w:tab/>
        <w:t xml:space="preserve">lt. </w:t>
      </w:r>
      <w:proofErr w:type="spellStart"/>
      <w:r w:rsidRPr="00A30406">
        <w:rPr>
          <w:rFonts w:ascii="Arial" w:hAnsi="Arial" w:cs="Arial"/>
          <w:bCs/>
          <w:sz w:val="20"/>
        </w:rPr>
        <w:t>Vereinb</w:t>
      </w:r>
      <w:proofErr w:type="spellEnd"/>
      <w:r w:rsidRPr="00A30406">
        <w:rPr>
          <w:rFonts w:ascii="Arial" w:hAnsi="Arial" w:cs="Arial"/>
          <w:bCs/>
          <w:sz w:val="20"/>
        </w:rPr>
        <w:t>.</w:t>
      </w:r>
    </w:p>
    <w:p w14:paraId="61FBC9EA" w14:textId="77777777" w:rsidR="00A30406" w:rsidRDefault="00A30406" w:rsidP="00872D91">
      <w:pPr>
        <w:jc w:val="both"/>
        <w:rPr>
          <w:rFonts w:ascii="Arial" w:hAnsi="Arial" w:cs="Arial"/>
          <w:b/>
          <w:sz w:val="20"/>
        </w:rPr>
      </w:pPr>
    </w:p>
    <w:p w14:paraId="4B418ED4" w14:textId="77777777" w:rsidR="00872D91" w:rsidRDefault="00872D91" w:rsidP="00872D91">
      <w:pPr>
        <w:jc w:val="both"/>
        <w:rPr>
          <w:rFonts w:ascii="Arial" w:hAnsi="Arial" w:cs="Arial"/>
          <w:sz w:val="20"/>
          <w:lang w:val="fr-FR"/>
        </w:rPr>
      </w:pPr>
    </w:p>
    <w:p w14:paraId="2D113BAD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Rechnungsbetrag unecht steuerbefreit gem. § 6 Abs. 1 </w:t>
      </w:r>
      <w:proofErr w:type="spellStart"/>
      <w:r>
        <w:rPr>
          <w:rFonts w:ascii="Arial" w:hAnsi="Arial" w:cs="Arial"/>
          <w:sz w:val="20"/>
        </w:rPr>
        <w:t>Zi</w:t>
      </w:r>
      <w:proofErr w:type="spellEnd"/>
      <w:r>
        <w:rPr>
          <w:rFonts w:ascii="Arial" w:hAnsi="Arial" w:cs="Arial"/>
          <w:sz w:val="20"/>
        </w:rPr>
        <w:t xml:space="preserve"> 27 UStG</w:t>
      </w:r>
    </w:p>
    <w:p w14:paraId="092B1B77" w14:textId="77777777" w:rsidR="00872D91" w:rsidRDefault="00872D91" w:rsidP="00872D91">
      <w:pPr>
        <w:jc w:val="both"/>
        <w:rPr>
          <w:rFonts w:ascii="Arial" w:hAnsi="Arial" w:cs="Arial"/>
          <w:sz w:val="20"/>
          <w:lang w:val="fr-FR"/>
        </w:rPr>
      </w:pPr>
    </w:p>
    <w:p w14:paraId="55C95FDF" w14:textId="77777777" w:rsidR="00872D91" w:rsidRDefault="00872D91" w:rsidP="00872D91">
      <w:pPr>
        <w:jc w:val="both"/>
        <w:rPr>
          <w:rFonts w:ascii="Arial" w:hAnsi="Arial" w:cs="Arial"/>
          <w:sz w:val="20"/>
          <w:lang w:val="fr-FR"/>
        </w:rPr>
      </w:pPr>
      <w:r w:rsidRPr="004063B8">
        <w:rPr>
          <w:rFonts w:ascii="Arial" w:hAnsi="Arial" w:cs="Arial"/>
          <w:sz w:val="20"/>
        </w:rPr>
        <w:t xml:space="preserve">Zahlbar innerhalb von 3 Wochen ab </w:t>
      </w:r>
      <w:r>
        <w:rPr>
          <w:rFonts w:ascii="Arial" w:hAnsi="Arial" w:cs="Arial"/>
          <w:sz w:val="20"/>
        </w:rPr>
        <w:t>E</w:t>
      </w:r>
      <w:r w:rsidRPr="004063B8">
        <w:rPr>
          <w:rFonts w:ascii="Arial" w:hAnsi="Arial" w:cs="Arial"/>
          <w:sz w:val="20"/>
        </w:rPr>
        <w:t>rhalt der R</w:t>
      </w:r>
      <w:r>
        <w:rPr>
          <w:rFonts w:ascii="Arial" w:hAnsi="Arial" w:cs="Arial"/>
          <w:sz w:val="20"/>
        </w:rPr>
        <w:t>e</w:t>
      </w:r>
      <w:r w:rsidRPr="004063B8">
        <w:rPr>
          <w:rFonts w:ascii="Arial" w:hAnsi="Arial" w:cs="Arial"/>
          <w:sz w:val="20"/>
        </w:rPr>
        <w:t>chnung auf folgende Bankverbindung:</w:t>
      </w:r>
    </w:p>
    <w:p w14:paraId="296FDE55" w14:textId="77777777" w:rsidR="00872D91" w:rsidRDefault="00872D91" w:rsidP="00872D91">
      <w:pPr>
        <w:jc w:val="both"/>
        <w:rPr>
          <w:rFonts w:ascii="Arial" w:hAnsi="Arial" w:cs="Arial"/>
          <w:sz w:val="20"/>
          <w:lang w:val="fr-FR"/>
        </w:rPr>
      </w:pPr>
    </w:p>
    <w:p w14:paraId="43B12112" w14:textId="2C74051D" w:rsidR="00872D91" w:rsidRPr="003F18F4" w:rsidRDefault="00A30406" w:rsidP="00872D91">
      <w:pPr>
        <w:ind w:left="720"/>
        <w:jc w:val="both"/>
        <w:rPr>
          <w:rFonts w:ascii="Arial" w:hAnsi="Arial" w:cs="Arial"/>
          <w:i/>
          <w:sz w:val="20"/>
          <w:lang w:val="fr-FR"/>
        </w:rPr>
      </w:pPr>
      <w:proofErr w:type="spellStart"/>
      <w:r>
        <w:rPr>
          <w:rFonts w:ascii="Arial" w:hAnsi="Arial" w:cs="Arial"/>
          <w:i/>
          <w:sz w:val="20"/>
          <w:lang w:val="fr-FR"/>
        </w:rPr>
        <w:t>Vereinsname</w:t>
      </w:r>
      <w:proofErr w:type="spellEnd"/>
    </w:p>
    <w:p w14:paraId="7D4E803C" w14:textId="718FC437" w:rsidR="00872D91" w:rsidRPr="003F18F4" w:rsidRDefault="00872D91" w:rsidP="00872D91">
      <w:pPr>
        <w:ind w:left="720"/>
        <w:jc w:val="both"/>
        <w:rPr>
          <w:rFonts w:ascii="Arial" w:hAnsi="Arial" w:cs="Arial"/>
          <w:i/>
          <w:sz w:val="20"/>
          <w:lang w:val="fr-FR"/>
        </w:rPr>
      </w:pPr>
      <w:r w:rsidRPr="003F18F4">
        <w:rPr>
          <w:rFonts w:ascii="Arial" w:hAnsi="Arial" w:cs="Arial"/>
          <w:i/>
          <w:sz w:val="20"/>
          <w:lang w:val="fr-FR"/>
        </w:rPr>
        <w:t xml:space="preserve">IBAN </w:t>
      </w:r>
      <w:proofErr w:type="spellStart"/>
      <w:r w:rsidR="00A30406">
        <w:rPr>
          <w:rFonts w:ascii="Arial" w:hAnsi="Arial" w:cs="Arial"/>
          <w:i/>
          <w:sz w:val="20"/>
          <w:lang w:val="fr-FR"/>
        </w:rPr>
        <w:t>xxxxxx</w:t>
      </w:r>
      <w:proofErr w:type="spellEnd"/>
    </w:p>
    <w:p w14:paraId="0ABB9060" w14:textId="2C38F3B0" w:rsidR="00872D91" w:rsidRDefault="00872D91" w:rsidP="00A30406">
      <w:pPr>
        <w:ind w:left="720"/>
        <w:jc w:val="both"/>
        <w:rPr>
          <w:rFonts w:ascii="Arial" w:hAnsi="Arial" w:cs="Arial"/>
          <w:i/>
          <w:sz w:val="20"/>
          <w:lang w:val="fr-FR"/>
        </w:rPr>
      </w:pPr>
      <w:r w:rsidRPr="003F18F4">
        <w:rPr>
          <w:rFonts w:ascii="Arial" w:hAnsi="Arial" w:cs="Arial"/>
          <w:i/>
          <w:sz w:val="20"/>
          <w:lang w:val="fr-FR"/>
        </w:rPr>
        <w:t xml:space="preserve">BIC </w:t>
      </w:r>
      <w:proofErr w:type="spellStart"/>
      <w:r w:rsidR="00A30406">
        <w:rPr>
          <w:rFonts w:ascii="Arial" w:hAnsi="Arial" w:cs="Arial"/>
          <w:i/>
          <w:sz w:val="20"/>
          <w:lang w:val="fr-FR"/>
        </w:rPr>
        <w:t>yyyyyy</w:t>
      </w:r>
      <w:proofErr w:type="spellEnd"/>
    </w:p>
    <w:p w14:paraId="58DF07EB" w14:textId="77777777" w:rsidR="00A30406" w:rsidRDefault="00A30406" w:rsidP="00A30406">
      <w:pPr>
        <w:ind w:left="720"/>
        <w:jc w:val="both"/>
        <w:rPr>
          <w:rFonts w:ascii="Arial" w:hAnsi="Arial" w:cs="Arial"/>
          <w:sz w:val="20"/>
        </w:rPr>
      </w:pPr>
    </w:p>
    <w:p w14:paraId="589E79C2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sportlichen Grüßen</w:t>
      </w:r>
    </w:p>
    <w:p w14:paraId="52B1DADF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0C267D39" w14:textId="7F3F9683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3B9EAFE0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51CDF8BE" w14:textId="7481D77D" w:rsidR="00872D91" w:rsidRDefault="00A30406" w:rsidP="00872D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Verein</w:t>
      </w:r>
    </w:p>
    <w:p w14:paraId="65CC7F17" w14:textId="77777777" w:rsidR="00872D91" w:rsidRDefault="00872D91" w:rsidP="00872D91">
      <w:pPr>
        <w:jc w:val="both"/>
        <w:rPr>
          <w:rFonts w:ascii="Arial" w:hAnsi="Arial" w:cs="Arial"/>
          <w:sz w:val="20"/>
        </w:rPr>
      </w:pPr>
    </w:p>
    <w:p w14:paraId="71348F09" w14:textId="30DD51D0" w:rsidR="00872D91" w:rsidRDefault="00872D91" w:rsidP="00872D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spellStart"/>
      <w:r w:rsidR="00A30406">
        <w:rPr>
          <w:rFonts w:ascii="Arial" w:hAnsi="Arial" w:cs="Arial"/>
          <w:sz w:val="20"/>
        </w:rPr>
        <w:t>Obrau</w:t>
      </w:r>
      <w:proofErr w:type="spellEnd"/>
      <w:r w:rsidR="00A30406">
        <w:rPr>
          <w:rFonts w:ascii="Arial" w:hAnsi="Arial" w:cs="Arial"/>
          <w:sz w:val="20"/>
        </w:rPr>
        <w:t>/Obmann</w:t>
      </w:r>
      <w:r>
        <w:rPr>
          <w:rFonts w:ascii="Arial" w:hAnsi="Arial" w:cs="Arial"/>
          <w:sz w:val="20"/>
        </w:rPr>
        <w:t>)</w:t>
      </w:r>
    </w:p>
    <w:p w14:paraId="08604BE0" w14:textId="77777777" w:rsidR="00872D91" w:rsidRPr="00BC596A" w:rsidRDefault="00872D91" w:rsidP="00872D91">
      <w:pPr>
        <w:rPr>
          <w:rFonts w:ascii="Arial" w:hAnsi="Arial" w:cs="Arial"/>
        </w:rPr>
      </w:pPr>
    </w:p>
    <w:p w14:paraId="714B90BC" w14:textId="77777777" w:rsidR="00872D91" w:rsidRPr="009E6DE2" w:rsidRDefault="00872D91" w:rsidP="00872D91">
      <w:pPr>
        <w:spacing w:line="276" w:lineRule="auto"/>
        <w:rPr>
          <w:rFonts w:cs="Arial"/>
          <w:iCs/>
        </w:rPr>
      </w:pPr>
    </w:p>
    <w:p w14:paraId="3844B180" w14:textId="77777777" w:rsidR="00E56298" w:rsidRPr="00872D91" w:rsidRDefault="00E56298" w:rsidP="00872D91"/>
    <w:sectPr w:rsidR="00E56298" w:rsidRPr="00872D91" w:rsidSect="00872D91">
      <w:footerReference w:type="default" r:id="rId7"/>
      <w:pgSz w:w="11906" w:h="16838"/>
      <w:pgMar w:top="720" w:right="1274" w:bottom="720" w:left="1276" w:header="68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8BC7" w14:textId="77777777" w:rsidR="00872D91" w:rsidRDefault="00872D91" w:rsidP="007D0DF6">
      <w:r>
        <w:separator/>
      </w:r>
    </w:p>
  </w:endnote>
  <w:endnote w:type="continuationSeparator" w:id="0">
    <w:p w14:paraId="48441729" w14:textId="77777777" w:rsidR="00872D91" w:rsidRDefault="00872D91" w:rsidP="007D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477D" w14:textId="4AF6F324" w:rsidR="00696ED1" w:rsidRDefault="00696ED1">
    <w:pPr>
      <w:pStyle w:val="Fuzeile"/>
    </w:pPr>
  </w:p>
  <w:p w14:paraId="0CD959CF" w14:textId="77777777" w:rsidR="00696ED1" w:rsidRPr="007D0DF6" w:rsidRDefault="00696ED1" w:rsidP="00DC6C8C">
    <w:pPr>
      <w:pStyle w:val="Fuzeile"/>
      <w:tabs>
        <w:tab w:val="clear" w:pos="4513"/>
        <w:tab w:val="center" w:pos="5387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518B" w14:textId="77777777" w:rsidR="00872D91" w:rsidRDefault="00872D91" w:rsidP="007D0DF6">
      <w:r>
        <w:separator/>
      </w:r>
    </w:p>
  </w:footnote>
  <w:footnote w:type="continuationSeparator" w:id="0">
    <w:p w14:paraId="1D0FDF22" w14:textId="77777777" w:rsidR="00872D91" w:rsidRDefault="00872D91" w:rsidP="007D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6CEB"/>
    <w:multiLevelType w:val="hybridMultilevel"/>
    <w:tmpl w:val="9BFCB0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72E0"/>
    <w:multiLevelType w:val="hybridMultilevel"/>
    <w:tmpl w:val="BA0CD77A"/>
    <w:lvl w:ilvl="0" w:tplc="6ED699C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326"/>
    <w:multiLevelType w:val="hybridMultilevel"/>
    <w:tmpl w:val="7FB003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7571"/>
    <w:multiLevelType w:val="hybridMultilevel"/>
    <w:tmpl w:val="74DA6A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27485">
    <w:abstractNumId w:val="1"/>
  </w:num>
  <w:num w:numId="2" w16cid:durableId="1234662093">
    <w:abstractNumId w:val="3"/>
  </w:num>
  <w:num w:numId="3" w16cid:durableId="2063139230">
    <w:abstractNumId w:val="2"/>
  </w:num>
  <w:num w:numId="4" w16cid:durableId="141269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91"/>
    <w:rsid w:val="00004527"/>
    <w:rsid w:val="00046A4C"/>
    <w:rsid w:val="000B50D5"/>
    <w:rsid w:val="000E0C2C"/>
    <w:rsid w:val="000E5724"/>
    <w:rsid w:val="000F3551"/>
    <w:rsid w:val="001177C9"/>
    <w:rsid w:val="001323EB"/>
    <w:rsid w:val="001409FF"/>
    <w:rsid w:val="00177FF8"/>
    <w:rsid w:val="00180A5F"/>
    <w:rsid w:val="001C20A0"/>
    <w:rsid w:val="001F46A0"/>
    <w:rsid w:val="001F71A9"/>
    <w:rsid w:val="0020099A"/>
    <w:rsid w:val="00203AC1"/>
    <w:rsid w:val="00225962"/>
    <w:rsid w:val="00226A65"/>
    <w:rsid w:val="00240ED3"/>
    <w:rsid w:val="00250F6A"/>
    <w:rsid w:val="002516DD"/>
    <w:rsid w:val="00266EDB"/>
    <w:rsid w:val="002708D6"/>
    <w:rsid w:val="002A180B"/>
    <w:rsid w:val="002B1395"/>
    <w:rsid w:val="002D11CB"/>
    <w:rsid w:val="002E6110"/>
    <w:rsid w:val="00353E01"/>
    <w:rsid w:val="003614F7"/>
    <w:rsid w:val="0036322F"/>
    <w:rsid w:val="003C254F"/>
    <w:rsid w:val="003D243A"/>
    <w:rsid w:val="003D5D74"/>
    <w:rsid w:val="003E652C"/>
    <w:rsid w:val="00402A41"/>
    <w:rsid w:val="00404FD5"/>
    <w:rsid w:val="004076F6"/>
    <w:rsid w:val="00482F06"/>
    <w:rsid w:val="004A725F"/>
    <w:rsid w:val="004A7BDB"/>
    <w:rsid w:val="004B2ED0"/>
    <w:rsid w:val="004C3D87"/>
    <w:rsid w:val="00501C73"/>
    <w:rsid w:val="00507416"/>
    <w:rsid w:val="0053780B"/>
    <w:rsid w:val="00551ACF"/>
    <w:rsid w:val="005775FA"/>
    <w:rsid w:val="00581F4A"/>
    <w:rsid w:val="00594607"/>
    <w:rsid w:val="005D4636"/>
    <w:rsid w:val="005E2041"/>
    <w:rsid w:val="0060563D"/>
    <w:rsid w:val="00621916"/>
    <w:rsid w:val="00635B1B"/>
    <w:rsid w:val="00645680"/>
    <w:rsid w:val="006755FD"/>
    <w:rsid w:val="00686761"/>
    <w:rsid w:val="006919A8"/>
    <w:rsid w:val="00693F5C"/>
    <w:rsid w:val="00696ED1"/>
    <w:rsid w:val="0071123B"/>
    <w:rsid w:val="00712AA2"/>
    <w:rsid w:val="00740773"/>
    <w:rsid w:val="007563E6"/>
    <w:rsid w:val="00764890"/>
    <w:rsid w:val="0077157A"/>
    <w:rsid w:val="007B027A"/>
    <w:rsid w:val="007C5096"/>
    <w:rsid w:val="007C6227"/>
    <w:rsid w:val="007D0DF6"/>
    <w:rsid w:val="007F6FB3"/>
    <w:rsid w:val="008027C8"/>
    <w:rsid w:val="008068FE"/>
    <w:rsid w:val="00813284"/>
    <w:rsid w:val="00871919"/>
    <w:rsid w:val="00872D91"/>
    <w:rsid w:val="00874854"/>
    <w:rsid w:val="00897A4C"/>
    <w:rsid w:val="008A71B7"/>
    <w:rsid w:val="008C0D09"/>
    <w:rsid w:val="008C1090"/>
    <w:rsid w:val="008E4B5A"/>
    <w:rsid w:val="00920941"/>
    <w:rsid w:val="00927365"/>
    <w:rsid w:val="00945889"/>
    <w:rsid w:val="009776AD"/>
    <w:rsid w:val="00987964"/>
    <w:rsid w:val="009B4DC0"/>
    <w:rsid w:val="009E62F9"/>
    <w:rsid w:val="009E6B2E"/>
    <w:rsid w:val="00A1167A"/>
    <w:rsid w:val="00A213B0"/>
    <w:rsid w:val="00A30406"/>
    <w:rsid w:val="00A50AFE"/>
    <w:rsid w:val="00A6520E"/>
    <w:rsid w:val="00A95541"/>
    <w:rsid w:val="00AA18B0"/>
    <w:rsid w:val="00AB21CD"/>
    <w:rsid w:val="00AF3F62"/>
    <w:rsid w:val="00AF67A5"/>
    <w:rsid w:val="00AF6DF6"/>
    <w:rsid w:val="00B23255"/>
    <w:rsid w:val="00B2403C"/>
    <w:rsid w:val="00B30D16"/>
    <w:rsid w:val="00B36802"/>
    <w:rsid w:val="00B43C40"/>
    <w:rsid w:val="00B445AF"/>
    <w:rsid w:val="00B515D0"/>
    <w:rsid w:val="00B66D98"/>
    <w:rsid w:val="00B75695"/>
    <w:rsid w:val="00B812EC"/>
    <w:rsid w:val="00B92D66"/>
    <w:rsid w:val="00BC596A"/>
    <w:rsid w:val="00BD3E88"/>
    <w:rsid w:val="00C16245"/>
    <w:rsid w:val="00C2237A"/>
    <w:rsid w:val="00C541FE"/>
    <w:rsid w:val="00C60B33"/>
    <w:rsid w:val="00C71493"/>
    <w:rsid w:val="00C801DA"/>
    <w:rsid w:val="00C8382A"/>
    <w:rsid w:val="00C96D6D"/>
    <w:rsid w:val="00CB3187"/>
    <w:rsid w:val="00CC441F"/>
    <w:rsid w:val="00D15B8E"/>
    <w:rsid w:val="00D17605"/>
    <w:rsid w:val="00D36F2D"/>
    <w:rsid w:val="00D52498"/>
    <w:rsid w:val="00D92C00"/>
    <w:rsid w:val="00DA27E7"/>
    <w:rsid w:val="00DB68EF"/>
    <w:rsid w:val="00DC6C8C"/>
    <w:rsid w:val="00DD229A"/>
    <w:rsid w:val="00DE6061"/>
    <w:rsid w:val="00E0741E"/>
    <w:rsid w:val="00E24F35"/>
    <w:rsid w:val="00E37D2F"/>
    <w:rsid w:val="00E56298"/>
    <w:rsid w:val="00E610D0"/>
    <w:rsid w:val="00E84B79"/>
    <w:rsid w:val="00EA2CB2"/>
    <w:rsid w:val="00EC4F4E"/>
    <w:rsid w:val="00EE2AA1"/>
    <w:rsid w:val="00EE2F0C"/>
    <w:rsid w:val="00EF2C52"/>
    <w:rsid w:val="00F0160C"/>
    <w:rsid w:val="00F03FA1"/>
    <w:rsid w:val="00F12EF3"/>
    <w:rsid w:val="00F34163"/>
    <w:rsid w:val="00F55B81"/>
    <w:rsid w:val="00F84085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E0DE5"/>
  <w15:docId w15:val="{FFACC835-039A-43EE-8854-D0B97C5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D91"/>
    <w:rPr>
      <w:rFonts w:ascii="Times New Roman" w:eastAsia="Times New Roman" w:hAnsi="Times New Roman"/>
      <w:sz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872D91"/>
    <w:pPr>
      <w:keepNext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259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9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25962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D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D0DF6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KopfzeileZchn">
    <w:name w:val="Kopfzeile Zchn"/>
    <w:link w:val="Kopfzeile"/>
    <w:uiPriority w:val="99"/>
    <w:rsid w:val="007D0DF6"/>
    <w:rPr>
      <w:rFonts w:ascii="Times New Roman" w:eastAsia="Times New Roman" w:hAnsi="Times New Roman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D0DF6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uzeileZchn">
    <w:name w:val="Fußzeile Zchn"/>
    <w:link w:val="Fuzeile"/>
    <w:uiPriority w:val="99"/>
    <w:rsid w:val="007D0DF6"/>
    <w:rPr>
      <w:rFonts w:ascii="Times New Roman" w:eastAsia="Times New Roman" w:hAnsi="Times New Roman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E606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4DC0"/>
    <w:pPr>
      <w:ind w:left="720"/>
      <w:contextualSpacing/>
    </w:pPr>
    <w:rPr>
      <w:rFonts w:ascii="Arial" w:hAnsi="Arial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2ED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872D91"/>
    <w:rPr>
      <w:rFonts w:ascii="Times New Roman" w:eastAsia="Times New Roman" w:hAnsi="Times New Roman"/>
      <w:b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SteuerberaterV\OneDrive%20-%20Mag.%20Bernhard%20Venhauer\Dokumente\Benutzerdefinierte%20Office-Vorlagen\OLCU_Brief_Vorlage_2024f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OLCU_Brief_Vorlage_2024ff.dotx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Links>
    <vt:vector size="12" baseType="variant"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mailto:eva.britzmann@sportunion-kaernten.at</vt:lpwstr>
      </vt:variant>
      <vt:variant>
        <vt:lpwstr/>
      </vt:variant>
      <vt:variant>
        <vt:i4>2228313</vt:i4>
      </vt:variant>
      <vt:variant>
        <vt:i4>0</vt:i4>
      </vt:variant>
      <vt:variant>
        <vt:i4>0</vt:i4>
      </vt:variant>
      <vt:variant>
        <vt:i4>5</vt:i4>
      </vt:variant>
      <vt:variant>
        <vt:lpwstr>mailto:bernhard.venhauer@aon.at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Steuerberater Venhauer</dc:creator>
  <cp:lastModifiedBy>Office Steuerberater Venhauer</cp:lastModifiedBy>
  <cp:revision>4</cp:revision>
  <dcterms:created xsi:type="dcterms:W3CDTF">2025-03-02T15:13:00Z</dcterms:created>
  <dcterms:modified xsi:type="dcterms:W3CDTF">2025-03-02T15:17:00Z</dcterms:modified>
</cp:coreProperties>
</file>